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93" w:rsidRDefault="00EE6293" w:rsidP="00A86C9B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</w:t>
      </w:r>
      <w:r w:rsidRPr="00A86C9B"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       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A86C9B">
              <w:rPr>
                <w:rFonts w:ascii="Arial" w:hAnsi="Arial"/>
              </w:rPr>
              <w:t>New</w:t>
            </w:r>
            <w:r>
              <w:rPr>
                <w:rFonts w:ascii="Arial" w:hAnsi="Arial"/>
              </w:rPr>
              <w:t xml:space="preserve"> York</w:t>
            </w:r>
          </w:smartTag>
          <w:r>
            <w:rPr>
              <w:rFonts w:ascii="Arial" w:hAnsi="Arial"/>
            </w:rPr>
            <w:t xml:space="preserve">  </w:t>
          </w:r>
          <w:smartTag w:uri="urn:schemas-microsoft-com:office:smarttags" w:element="PlaceType">
            <w:r>
              <w:rPr>
                <w:rFonts w:ascii="Arial" w:hAnsi="Arial"/>
              </w:rPr>
              <w:t>School</w:t>
            </w:r>
          </w:smartTag>
        </w:smartTag>
      </w:smartTag>
      <w:r>
        <w:rPr>
          <w:rFonts w:ascii="Arial" w:hAnsi="Arial"/>
        </w:rPr>
        <w:t xml:space="preserve"> Nutrition Association</w:t>
      </w:r>
    </w:p>
    <w:p w:rsidR="00EE6293" w:rsidRDefault="00EE629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Conference 2010  October 20-24 </w:t>
      </w:r>
    </w:p>
    <w:p w:rsidR="00EE6293" w:rsidRDefault="00EE629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HOTEL RESERVATION FORM </w:t>
      </w:r>
    </w:p>
    <w:p w:rsidR="00EE6293" w:rsidRPr="00112E46" w:rsidRDefault="00EE6293" w:rsidP="002C1A57">
      <w:pPr>
        <w:jc w:val="center"/>
        <w:rPr>
          <w:rFonts w:ascii="Arial" w:hAnsi="Arial"/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b/>
                  <w:sz w:val="28"/>
                  <w:szCs w:val="28"/>
                </w:rPr>
                <w:t>Hyatt Place</w:t>
              </w:r>
            </w:smartTag>
          </w:smartTag>
          <w:r>
            <w:rPr>
              <w:rFonts w:ascii="Arial" w:hAnsi="Arial"/>
              <w:b/>
              <w:sz w:val="28"/>
              <w:szCs w:val="28"/>
            </w:rPr>
            <w:t xml:space="preserve"> </w:t>
          </w:r>
          <w:smartTag w:uri="urn:schemas-microsoft-com:office:smarttags" w:element="City">
            <w:r>
              <w:rPr>
                <w:rFonts w:ascii="Arial" w:hAnsi="Arial"/>
                <w:b/>
                <w:sz w:val="28"/>
                <w:szCs w:val="28"/>
              </w:rPr>
              <w:t>Saratoga</w:t>
            </w:r>
          </w:smartTag>
        </w:smartTag>
      </w:smartTag>
      <w:r>
        <w:rPr>
          <w:rFonts w:ascii="Arial" w:hAnsi="Arial"/>
          <w:b/>
          <w:sz w:val="28"/>
          <w:szCs w:val="28"/>
        </w:rPr>
        <w:t>/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28"/>
              <w:szCs w:val="28"/>
            </w:rPr>
            <w:t>Malta</w:t>
          </w:r>
        </w:smartTag>
      </w:smartTag>
    </w:p>
    <w:p w:rsidR="00EE6293" w:rsidRDefault="00EE6293" w:rsidP="002C1A57">
      <w:pPr>
        <w:jc w:val="center"/>
        <w:rPr>
          <w:rFonts w:ascii="Arial" w:hAnsi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</w:rPr>
            <w:t>20 State Farm Place</w:t>
          </w:r>
        </w:smartTag>
      </w:smartTag>
    </w:p>
    <w:p w:rsidR="00EE6293" w:rsidRDefault="00EE6293" w:rsidP="002C1A57">
      <w:pPr>
        <w:jc w:val="center"/>
        <w:rPr>
          <w:rFonts w:ascii="Arial" w:hAnsi="Arial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</w:rPr>
            <w:t>Malta</w:t>
          </w:r>
        </w:smartTag>
      </w:smartTag>
      <w:r>
        <w:rPr>
          <w:rFonts w:ascii="Arial" w:hAnsi="Arial"/>
        </w:rPr>
        <w:t>, NY 12020</w:t>
      </w:r>
    </w:p>
    <w:p w:rsidR="00EE6293" w:rsidRDefault="00EE6293" w:rsidP="002C1A57">
      <w:pPr>
        <w:jc w:val="center"/>
        <w:rPr>
          <w:rFonts w:ascii="Arial" w:hAnsi="Arial"/>
        </w:rPr>
      </w:pPr>
      <w:r>
        <w:rPr>
          <w:rFonts w:ascii="Arial" w:hAnsi="Arial"/>
        </w:rPr>
        <w:t>ATT:  Linda Roth</w:t>
      </w:r>
    </w:p>
    <w:p w:rsidR="00EE6293" w:rsidRDefault="00EE6293" w:rsidP="002C1A57">
      <w:pPr>
        <w:jc w:val="center"/>
        <w:rPr>
          <w:rFonts w:ascii="Arial" w:hAnsi="Arial" w:cs="Arial"/>
        </w:rPr>
      </w:pPr>
      <w:r>
        <w:t>518-885-1109 or 888-492-7747 –</w:t>
      </w:r>
      <w:r w:rsidRPr="00787CA9">
        <w:rPr>
          <w:b/>
        </w:rPr>
        <w:t xml:space="preserve">GROUP CODE: </w:t>
      </w:r>
      <w:r>
        <w:rPr>
          <w:rFonts w:ascii="Arial" w:hAnsi="Arial" w:cs="Arial"/>
          <w:b/>
          <w:u w:val="single"/>
        </w:rPr>
        <w:t>NSNA</w:t>
      </w:r>
    </w:p>
    <w:p w:rsidR="00EE6293" w:rsidRDefault="00EE6293" w:rsidP="002C1A57">
      <w:pPr>
        <w:jc w:val="center"/>
      </w:pPr>
      <w:r>
        <w:t xml:space="preserve">Fax: </w:t>
      </w:r>
      <w:r w:rsidRPr="0032307B">
        <w:t>518-885-1110</w:t>
      </w:r>
    </w:p>
    <w:p w:rsidR="00EE6293" w:rsidRDefault="00EE6293" w:rsidP="00657EED">
      <w:pPr>
        <w:rPr>
          <w:rFonts w:ascii="Arial" w:hAnsi="Arial"/>
        </w:rPr>
      </w:pPr>
      <w:r>
        <w:t xml:space="preserve"> </w:t>
      </w:r>
    </w:p>
    <w:p w:rsidR="00EE6293" w:rsidRDefault="00EE6293">
      <w:pPr>
        <w:rPr>
          <w:rFonts w:ascii="Arial" w:hAnsi="Arial"/>
          <w:sz w:val="16"/>
        </w:rPr>
      </w:pPr>
    </w:p>
    <w:p w:rsidR="00EE6293" w:rsidRDefault="00EE6293" w:rsidP="00CD50BF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FORMS MUST BE MAILED OR FAXED DIRECTLY TO HOTEL</w:t>
      </w:r>
    </w:p>
    <w:p w:rsidR="00EE6293" w:rsidRDefault="00EE6293" w:rsidP="00CD50BF">
      <w:pPr>
        <w:jc w:val="center"/>
        <w:rPr>
          <w:rFonts w:ascii="Arial" w:hAnsi="Arial"/>
          <w:b/>
          <w:sz w:val="24"/>
          <w:u w:val="single"/>
        </w:rPr>
      </w:pPr>
    </w:p>
    <w:p w:rsidR="00EE6293" w:rsidRDefault="00EE6293" w:rsidP="00CD50BF">
      <w:pPr>
        <w:rPr>
          <w:rFonts w:ascii="Arial" w:hAnsi="Arial"/>
        </w:rPr>
      </w:pPr>
      <w:r>
        <w:t xml:space="preserve">PLEASE NOTE A SEPARATE REGISTRATION FORM IS REQUIRED FOR </w:t>
      </w:r>
      <w:r>
        <w:rPr>
          <w:b/>
          <w:u w:val="single"/>
        </w:rPr>
        <w:t>EACH</w:t>
      </w:r>
      <w:r>
        <w:t xml:space="preserve"> </w:t>
      </w:r>
      <w:r>
        <w:rPr>
          <w:b/>
          <w:u w:val="single"/>
        </w:rPr>
        <w:t>ROOM</w:t>
      </w:r>
      <w:r>
        <w:t xml:space="preserve"> </w:t>
      </w:r>
      <w:r>
        <w:rPr>
          <w:b/>
          <w:u w:val="single"/>
        </w:rPr>
        <w:t>NOT EACH PERSON</w:t>
      </w:r>
      <w:r>
        <w:t xml:space="preserve"> . THE HOTEL WILL SEND AN </w:t>
      </w:r>
      <w:r w:rsidRPr="000C3587">
        <w:rPr>
          <w:b/>
        </w:rPr>
        <w:t>*</w:t>
      </w:r>
      <w:r w:rsidRPr="000C3587">
        <w:rPr>
          <w:b/>
          <w:u w:val="single"/>
        </w:rPr>
        <w:t>EMAIL CONFIRMATION</w:t>
      </w:r>
      <w:r>
        <w:t xml:space="preserve"> FOR EACH REGISTRATION.  SUBMIT THIS FORM BEFORE </w:t>
      </w:r>
      <w:smartTag w:uri="urn:schemas-microsoft-com:office:smarttags" w:element="date">
        <w:smartTagPr>
          <w:attr w:name="Month" w:val="9"/>
          <w:attr w:name="Day" w:val="30"/>
          <w:attr w:name="Year" w:val="2010"/>
        </w:smartTagPr>
        <w:r>
          <w:rPr>
            <w:b/>
            <w:u w:val="single"/>
          </w:rPr>
          <w:t>SEPTEMBER 30</w:t>
        </w:r>
        <w:r w:rsidRPr="00A81408">
          <w:rPr>
            <w:b/>
            <w:u w:val="single"/>
          </w:rPr>
          <w:t>, 20</w:t>
        </w:r>
        <w:r>
          <w:rPr>
            <w:b/>
            <w:u w:val="single"/>
          </w:rPr>
          <w:t>10</w:t>
        </w:r>
      </w:smartTag>
      <w:r>
        <w:rPr>
          <w:b/>
        </w:rPr>
        <w:t>.</w:t>
      </w:r>
      <w:r w:rsidRPr="00CD50BF">
        <w:rPr>
          <w:rFonts w:ascii="Arial" w:hAnsi="Arial"/>
        </w:rPr>
        <w:t xml:space="preserve"> </w:t>
      </w:r>
      <w:r>
        <w:rPr>
          <w:rFonts w:ascii="Arial" w:hAnsi="Arial"/>
        </w:rPr>
        <w:t>All reservations must be guaranteed with a major credit card for one night’s stay.  A purchase order may be used for payment but will not secure the room.  If you use a Purchase Order</w:t>
      </w:r>
      <w:r>
        <w:rPr>
          <w:rFonts w:ascii="Arial" w:hAnsi="Arial"/>
          <w:caps/>
        </w:rPr>
        <w:t xml:space="preserve">, </w:t>
      </w:r>
      <w:r>
        <w:rPr>
          <w:rFonts w:ascii="Arial" w:hAnsi="Arial"/>
        </w:rPr>
        <w:t xml:space="preserve">it must be attached to this reservation form. Include your tax exempt form. </w:t>
      </w:r>
    </w:p>
    <w:p w:rsidR="00EE6293" w:rsidRDefault="00EE6293" w:rsidP="00CD50BF"/>
    <w:p w:rsidR="00EE6293" w:rsidRDefault="00EE6293" w:rsidP="00CD50BF">
      <w:pPr>
        <w:rPr>
          <w:sz w:val="16"/>
        </w:rPr>
      </w:pPr>
      <w:r>
        <w:t>NAME:__________________________________________________TITLE:______________________________________</w:t>
      </w:r>
    </w:p>
    <w:p w:rsidR="00EE6293" w:rsidRDefault="00EE6293" w:rsidP="00CD50BF">
      <w:pPr>
        <w:rPr>
          <w:sz w:val="16"/>
        </w:rPr>
      </w:pPr>
    </w:p>
    <w:p w:rsidR="00EE6293" w:rsidRDefault="00EE6293" w:rsidP="00CD50BF">
      <w:r>
        <w:t>SCHOOL DISTRICT/BUSINESS:_________________________________________________________________________</w:t>
      </w:r>
    </w:p>
    <w:p w:rsidR="00EE6293" w:rsidRDefault="00EE6293" w:rsidP="00CD50BF"/>
    <w:p w:rsidR="00EE6293" w:rsidRDefault="00EE6293" w:rsidP="00CD50BF">
      <w:r>
        <w:t>SCHOOL DISTRICT/BUSINESS ADDRESS:_______________________________________________________________</w:t>
      </w:r>
    </w:p>
    <w:p w:rsidR="00EE6293" w:rsidRDefault="00EE6293" w:rsidP="00CD50BF"/>
    <w:p w:rsidR="00EE6293" w:rsidRDefault="00EE6293" w:rsidP="00CD50BF">
      <w:r>
        <w:t>CITY:___________________________STATE:_______ZIP:___________</w:t>
      </w:r>
      <w:r w:rsidRPr="000C3587">
        <w:rPr>
          <w:b/>
        </w:rPr>
        <w:t>*EMAIL</w:t>
      </w:r>
      <w:r>
        <w:t>:________________________________</w:t>
      </w:r>
    </w:p>
    <w:p w:rsidR="00EE6293" w:rsidRDefault="00EE6293" w:rsidP="00CD50BF"/>
    <w:p w:rsidR="00EE6293" w:rsidRDefault="00EE6293" w:rsidP="00CD50BF">
      <w:r>
        <w:t>PHONE:  SCHOOL/BUS.:________________________HOME:____________________FAX:________________________</w:t>
      </w:r>
    </w:p>
    <w:p w:rsidR="00EE6293" w:rsidRDefault="00EE6293" w:rsidP="00CD50BF"/>
    <w:p w:rsidR="00EE6293" w:rsidRDefault="00EE6293" w:rsidP="00CD50BF">
      <w:r>
        <w:t>DATE OF ARRIVAL: ________________DATE OF DEPARTURE: _________________NUMBER OF NIGHTS: _______</w:t>
      </w:r>
    </w:p>
    <w:p w:rsidR="00EE6293" w:rsidRDefault="00EE6293" w:rsidP="00CD50BF">
      <w:pPr>
        <w:rPr>
          <w:sz w:val="16"/>
        </w:rPr>
      </w:pPr>
    </w:p>
    <w:p w:rsidR="00EE6293" w:rsidRPr="00AE3A22" w:rsidRDefault="00EE6293" w:rsidP="00CD50BF">
      <w:pPr>
        <w:rPr>
          <w:b/>
        </w:rPr>
      </w:pPr>
      <w:r w:rsidRPr="000C3587">
        <w:t>*</w:t>
      </w:r>
      <w:r>
        <w:rPr>
          <w:b/>
        </w:rPr>
        <w:t xml:space="preserve"> </w:t>
      </w:r>
      <w:r w:rsidRPr="000C3587">
        <w:t xml:space="preserve">To receive a confirmation </w:t>
      </w:r>
      <w:r>
        <w:t>of your lodging</w:t>
      </w:r>
      <w:r w:rsidRPr="000C3587">
        <w:t xml:space="preserve">, </w:t>
      </w:r>
      <w:r>
        <w:t xml:space="preserve">legible </w:t>
      </w:r>
      <w:r w:rsidRPr="000C3587">
        <w:t>email</w:t>
      </w:r>
      <w:r>
        <w:t xml:space="preserve"> information </w:t>
      </w:r>
      <w:r w:rsidRPr="000C3587">
        <w:t xml:space="preserve">must be </w:t>
      </w:r>
      <w:r>
        <w:t>provided.</w:t>
      </w:r>
      <w:r>
        <w:rPr>
          <w:b/>
        </w:rPr>
        <w:t xml:space="preserve"> </w:t>
      </w:r>
    </w:p>
    <w:p w:rsidR="00EE6293" w:rsidRDefault="00EE6293" w:rsidP="00CD50BF">
      <w:pPr>
        <w:rPr>
          <w:sz w:val="16"/>
        </w:rPr>
      </w:pPr>
    </w:p>
    <w:p w:rsidR="00EE6293" w:rsidRDefault="00EE6293" w:rsidP="00CD50BF">
      <w:pPr>
        <w:rPr>
          <w:sz w:val="16"/>
        </w:rPr>
      </w:pPr>
      <w:r>
        <w:rPr>
          <w:sz w:val="16"/>
        </w:rPr>
        <w:t>_____Single Occupancy -      $ 95.00 per room/per night</w:t>
      </w:r>
    </w:p>
    <w:p w:rsidR="00EE6293" w:rsidRDefault="00EE6293" w:rsidP="00CD50BF">
      <w:pPr>
        <w:rPr>
          <w:sz w:val="16"/>
        </w:rPr>
      </w:pPr>
    </w:p>
    <w:p w:rsidR="00EE6293" w:rsidRDefault="00EE6293" w:rsidP="00CD50BF">
      <w:pPr>
        <w:tabs>
          <w:tab w:val="left" w:pos="2070"/>
        </w:tabs>
        <w:rPr>
          <w:sz w:val="16"/>
        </w:rPr>
      </w:pPr>
      <w:r>
        <w:rPr>
          <w:sz w:val="16"/>
        </w:rPr>
        <w:t>_____Double Occupancy -    $ 95.00 per room/per night</w:t>
      </w:r>
      <w:r>
        <w:rPr>
          <w:sz w:val="16"/>
        </w:rPr>
        <w:tab/>
        <w:t>Rooming with ________________________________________________________</w:t>
      </w:r>
    </w:p>
    <w:p w:rsidR="00EE6293" w:rsidRDefault="00EE6293" w:rsidP="00CD50BF">
      <w:pPr>
        <w:tabs>
          <w:tab w:val="left" w:pos="2070"/>
        </w:tabs>
        <w:rPr>
          <w:sz w:val="16"/>
        </w:rPr>
      </w:pPr>
    </w:p>
    <w:p w:rsidR="00EE6293" w:rsidRPr="00625945" w:rsidRDefault="00EE6293" w:rsidP="00CD50BF">
      <w:pPr>
        <w:tabs>
          <w:tab w:val="left" w:pos="2070"/>
        </w:tabs>
        <w:rPr>
          <w:sz w:val="16"/>
        </w:rPr>
      </w:pPr>
      <w:r w:rsidRPr="00625945">
        <w:rPr>
          <w:sz w:val="16"/>
        </w:rPr>
        <w:t>_____Triple                     -    $ 95.00 per room/per night                Rooming with ________________________________________________________</w:t>
      </w:r>
    </w:p>
    <w:p w:rsidR="00EE6293" w:rsidRPr="00625945" w:rsidRDefault="00EE6293" w:rsidP="00CD50BF">
      <w:pPr>
        <w:tabs>
          <w:tab w:val="left" w:pos="2070"/>
        </w:tabs>
        <w:rPr>
          <w:sz w:val="16"/>
        </w:rPr>
      </w:pPr>
    </w:p>
    <w:p w:rsidR="00EE6293" w:rsidRDefault="00EE6293" w:rsidP="00CD50BF">
      <w:pPr>
        <w:tabs>
          <w:tab w:val="left" w:pos="2070"/>
        </w:tabs>
        <w:rPr>
          <w:sz w:val="16"/>
        </w:rPr>
      </w:pPr>
      <w:r w:rsidRPr="00625945">
        <w:rPr>
          <w:sz w:val="16"/>
        </w:rPr>
        <w:t>_____Quad                      -    $ 95.00 per room/per night                Rooming with ________________________________________________________</w:t>
      </w:r>
    </w:p>
    <w:p w:rsidR="00EE6293" w:rsidRDefault="00EE6293" w:rsidP="00CD50BF">
      <w:pPr>
        <w:tabs>
          <w:tab w:val="left" w:pos="2070"/>
        </w:tabs>
        <w:rPr>
          <w:sz w:val="16"/>
        </w:rPr>
      </w:pPr>
      <w:r>
        <w:rPr>
          <w:b/>
        </w:rPr>
        <w:t xml:space="preserve"> </w:t>
      </w:r>
    </w:p>
    <w:p w:rsidR="00EE6293" w:rsidRDefault="00EE6293" w:rsidP="00CD50BF">
      <w:pPr>
        <w:tabs>
          <w:tab w:val="left" w:pos="2070"/>
        </w:tabs>
        <w:rPr>
          <w:sz w:val="16"/>
        </w:rPr>
      </w:pPr>
      <w:r>
        <w:rPr>
          <w:sz w:val="16"/>
        </w:rPr>
        <w:t xml:space="preserve">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>
        <w:rPr>
          <w:sz w:val="16"/>
        </w:rPr>
        <w:tab/>
        <w:t xml:space="preserve">                 Rooming with ________________________________________________________</w:t>
      </w:r>
    </w:p>
    <w:p w:rsidR="00EE6293" w:rsidRDefault="00EE6293" w:rsidP="00CD50BF">
      <w:pPr>
        <w:tabs>
          <w:tab w:val="left" w:pos="2070"/>
        </w:tabs>
        <w:rPr>
          <w:sz w:val="16"/>
        </w:rPr>
      </w:pPr>
      <w:r>
        <w:rPr>
          <w:sz w:val="16"/>
        </w:rPr>
        <w:t xml:space="preserve"> </w:t>
      </w:r>
    </w:p>
    <w:p w:rsidR="00EE6293" w:rsidRDefault="00EE6293" w:rsidP="00CD50BF">
      <w:pPr>
        <w:tabs>
          <w:tab w:val="left" w:pos="2070"/>
        </w:tabs>
        <w:rPr>
          <w:sz w:val="16"/>
        </w:rPr>
      </w:pPr>
    </w:p>
    <w:p w:rsidR="00EE6293" w:rsidRDefault="00EE6293" w:rsidP="00625945">
      <w:pPr>
        <w:tabs>
          <w:tab w:val="left" w:pos="2070"/>
        </w:tabs>
      </w:pPr>
      <w:r w:rsidRPr="00625945">
        <w:rPr>
          <w:b/>
          <w:i/>
          <w:u w:val="single"/>
        </w:rPr>
        <w:t>Please indicate preferences</w:t>
      </w:r>
      <w:r w:rsidRPr="00625945">
        <w:rPr>
          <w:b/>
          <w:i/>
        </w:rPr>
        <w:t xml:space="preserve">: </w:t>
      </w:r>
      <w:r w:rsidRPr="00625945">
        <w:t xml:space="preserve">_____1 King Bed_____2 Double Beds. </w:t>
      </w:r>
    </w:p>
    <w:p w:rsidR="00EE6293" w:rsidRDefault="00EE6293" w:rsidP="00CD50BF">
      <w:pPr>
        <w:tabs>
          <w:tab w:val="left" w:pos="2070"/>
        </w:tabs>
      </w:pPr>
      <w:r w:rsidRPr="00625945">
        <w:t xml:space="preserve"> Each room comes with a queen sized pull out sofa bed,</w:t>
      </w:r>
      <w:r>
        <w:t xml:space="preserve"> r</w:t>
      </w:r>
      <w:r w:rsidRPr="00625945">
        <w:t>efrigerator, free wireless internet</w:t>
      </w:r>
      <w:r>
        <w:t>,</w:t>
      </w:r>
      <w:r w:rsidRPr="00625945">
        <w:t xml:space="preserve"> complimentary continental breakfast</w:t>
      </w:r>
      <w:r>
        <w:t>.</w:t>
      </w:r>
    </w:p>
    <w:p w:rsidR="00EE6293" w:rsidRDefault="00EE6293" w:rsidP="00CD50BF">
      <w:pPr>
        <w:tabs>
          <w:tab w:val="left" w:pos="2070"/>
        </w:tabs>
        <w:rPr>
          <w:sz w:val="16"/>
        </w:rPr>
      </w:pPr>
    </w:p>
    <w:p w:rsidR="00EE6293" w:rsidRPr="004B0E5B" w:rsidRDefault="00EE6293" w:rsidP="00CD50BF">
      <w:pPr>
        <w:tabs>
          <w:tab w:val="left" w:pos="2070"/>
        </w:tabs>
        <w:rPr>
          <w:i/>
          <w:sz w:val="16"/>
        </w:rPr>
      </w:pPr>
      <w:r w:rsidRPr="004B0E5B">
        <w:t xml:space="preserve"> </w:t>
      </w:r>
      <w:r w:rsidRPr="00625945">
        <w:t xml:space="preserve">Check-in:  </w:t>
      </w:r>
      <w:smartTag w:uri="urn:schemas-microsoft-com:office:smarttags" w:element="date">
        <w:smartTagPr>
          <w:attr w:name="Month" w:val="9"/>
          <w:attr w:name="Day" w:val="30"/>
          <w:attr w:name="Year" w:val="2010"/>
        </w:smartTagPr>
        <w:r w:rsidRPr="00625945">
          <w:t>4:00 p.m.</w:t>
        </w:r>
      </w:smartTag>
      <w:r w:rsidRPr="00625945">
        <w:t>,  Check-out: 12:00 p.m</w:t>
      </w:r>
      <w:r w:rsidRPr="00625945">
        <w:rPr>
          <w:sz w:val="16"/>
        </w:rPr>
        <w:t xml:space="preserve">.  </w:t>
      </w:r>
      <w:r w:rsidRPr="00625945">
        <w:rPr>
          <w:i/>
        </w:rPr>
        <w:t>Parking  for overnight guests at the hotel is  complimentary.</w:t>
      </w:r>
      <w:r w:rsidRPr="004B0E5B">
        <w:rPr>
          <w:i/>
          <w:sz w:val="16"/>
        </w:rPr>
        <w:t xml:space="preserve"> </w:t>
      </w:r>
    </w:p>
    <w:p w:rsidR="00EE6293" w:rsidRDefault="00EE6293" w:rsidP="00CD50BF">
      <w:pPr>
        <w:tabs>
          <w:tab w:val="left" w:pos="2070"/>
        </w:tabs>
        <w:rPr>
          <w:sz w:val="16"/>
        </w:rPr>
      </w:pPr>
    </w:p>
    <w:p w:rsidR="00EE6293" w:rsidRDefault="00EE6293" w:rsidP="00CD50BF">
      <w:pPr>
        <w:tabs>
          <w:tab w:val="left" w:pos="2070"/>
        </w:tabs>
      </w:pPr>
      <w:r>
        <w:rPr>
          <w:b/>
          <w:i/>
          <w:u w:val="single"/>
        </w:rPr>
        <w:t xml:space="preserve">Reservations may be cancelled without penalty up to 24  hours in advance: </w:t>
      </w:r>
    </w:p>
    <w:p w:rsidR="00EE6293" w:rsidRDefault="00EE6293" w:rsidP="00CD50BF">
      <w:pPr>
        <w:rPr>
          <w:sz w:val="16"/>
        </w:rPr>
      </w:pPr>
    </w:p>
    <w:p w:rsidR="00EE6293" w:rsidRDefault="00EE6293" w:rsidP="00CD50BF">
      <w:pPr>
        <w:rPr>
          <w:sz w:val="16"/>
        </w:rPr>
      </w:pPr>
      <w:r>
        <w:rPr>
          <w:sz w:val="16"/>
        </w:rPr>
        <w:t>_____MasterCard  _____VISA  _____American Express Account #: _______________________________________Exp. Date: _____________________</w:t>
      </w:r>
    </w:p>
    <w:p w:rsidR="00EE6293" w:rsidRDefault="00EE6293" w:rsidP="00CD50BF">
      <w:pPr>
        <w:rPr>
          <w:sz w:val="16"/>
        </w:rPr>
      </w:pPr>
    </w:p>
    <w:p w:rsidR="00EE6293" w:rsidRDefault="00EE6293" w:rsidP="00CD50BF">
      <w:pPr>
        <w:rPr>
          <w:sz w:val="16"/>
        </w:rPr>
      </w:pPr>
      <w:r>
        <w:rPr>
          <w:sz w:val="16"/>
        </w:rPr>
        <w:t>_____MasterCard  _____VISA  _____American Express Account #: _______________________________________Exp. Date: _____________________</w:t>
      </w:r>
    </w:p>
    <w:p w:rsidR="00EE6293" w:rsidRDefault="00EE6293" w:rsidP="00CD50BF">
      <w:pPr>
        <w:rPr>
          <w:sz w:val="16"/>
        </w:rPr>
      </w:pPr>
    </w:p>
    <w:p w:rsidR="00EE6293" w:rsidRDefault="00EE6293" w:rsidP="0035201E">
      <w:pPr>
        <w:pStyle w:val="BodyText"/>
        <w:jc w:val="center"/>
      </w:pPr>
      <w:r>
        <w:t xml:space="preserve">NYSNA HOTEL BLOCK   GROUP  RATES ARE GOOD UNTIL </w:t>
      </w:r>
      <w:smartTag w:uri="urn:schemas-microsoft-com:office:smarttags" w:element="date">
        <w:smartTagPr>
          <w:attr w:name="Month" w:val="9"/>
          <w:attr w:name="Day" w:val="30"/>
          <w:attr w:name="Year" w:val="2010"/>
        </w:smartTagPr>
        <w:r>
          <w:t>SEPTEMBER 30, 2010</w:t>
        </w:r>
      </w:smartTag>
      <w:r>
        <w:t xml:space="preserve"> OR UNTIL THE ROOM BLOCK IS FULL.  SO, RESERVE YOUR ROOM EARLY!  ROOMS WILL GO FAST.  A LIMITED NUMBERS OF ROOMS ARE RESERVED.</w:t>
      </w:r>
    </w:p>
    <w:p w:rsidR="00EE6293" w:rsidRDefault="00EE6293" w:rsidP="00CD50BF">
      <w:pPr>
        <w:rPr>
          <w:b/>
        </w:rPr>
      </w:pPr>
    </w:p>
    <w:p w:rsidR="00EE6293" w:rsidRPr="00B53821" w:rsidRDefault="00EE6293" w:rsidP="00B53821">
      <w:pPr>
        <w:spacing w:after="40"/>
        <w:jc w:val="both"/>
        <w:rPr>
          <w:sz w:val="24"/>
          <w:szCs w:val="24"/>
        </w:rPr>
      </w:pPr>
      <w:r w:rsidRPr="00B53821">
        <w:rPr>
          <w:rFonts w:ascii="Arial Narrow" w:hAnsi="Arial Narrow"/>
          <w:b/>
          <w:bCs/>
          <w:u w:val="single"/>
        </w:rPr>
        <w:t>Tax Exempt Procedures:</w:t>
      </w:r>
    </w:p>
    <w:p w:rsidR="00EE6293" w:rsidRPr="00B53821" w:rsidRDefault="00EE6293" w:rsidP="00B53821">
      <w:pPr>
        <w:spacing w:after="60"/>
        <w:jc w:val="both"/>
        <w:rPr>
          <w:sz w:val="24"/>
          <w:szCs w:val="24"/>
        </w:rPr>
      </w:pPr>
      <w:r w:rsidRPr="00B53821">
        <w:rPr>
          <w:rFonts w:ascii="Arial Narrow" w:hAnsi="Arial Narrow"/>
          <w:b/>
          <w:bCs/>
        </w:rPr>
        <w:t xml:space="preserve">If your </w:t>
      </w:r>
      <w:r w:rsidRPr="00B53821">
        <w:rPr>
          <w:rFonts w:ascii="Arial Narrow" w:hAnsi="Arial Narrow"/>
          <w:b/>
          <w:bCs/>
          <w:u w:val="single"/>
        </w:rPr>
        <w:t>Exempt Organization</w:t>
      </w:r>
      <w:r w:rsidRPr="00B5382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(school district) </w:t>
      </w:r>
      <w:r w:rsidRPr="00B53821">
        <w:rPr>
          <w:rFonts w:ascii="Arial Narrow" w:hAnsi="Arial Narrow"/>
          <w:b/>
          <w:bCs/>
        </w:rPr>
        <w:t xml:space="preserve">is paying for your stay, the following procedures apply: </w:t>
      </w:r>
      <w:r w:rsidRPr="00B53821">
        <w:rPr>
          <w:rFonts w:ascii="Arial Narrow" w:hAnsi="Arial Narrow"/>
        </w:rPr>
        <w:t xml:space="preserve">If payment is by the </w:t>
      </w:r>
      <w:r>
        <w:rPr>
          <w:rFonts w:ascii="Arial Narrow" w:hAnsi="Arial Narrow"/>
        </w:rPr>
        <w:t>school’s</w:t>
      </w:r>
      <w:r w:rsidRPr="00B5382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</w:t>
      </w:r>
      <w:r w:rsidRPr="00B53821">
        <w:rPr>
          <w:rFonts w:ascii="Arial Narrow" w:hAnsi="Arial Narrow"/>
        </w:rPr>
        <w:t xml:space="preserve">heck, a completed </w:t>
      </w:r>
      <w:r w:rsidRPr="00B53821">
        <w:rPr>
          <w:rFonts w:ascii="Arial Narrow" w:hAnsi="Arial Narrow"/>
          <w:b/>
          <w:bCs/>
        </w:rPr>
        <w:t>ST-119.1</w:t>
      </w:r>
      <w:r w:rsidRPr="00B53821">
        <w:rPr>
          <w:rFonts w:ascii="Arial Narrow" w:hAnsi="Arial Narrow"/>
        </w:rPr>
        <w:t xml:space="preserve"> and the </w:t>
      </w:r>
      <w:r>
        <w:rPr>
          <w:rFonts w:ascii="Arial Narrow" w:hAnsi="Arial Narrow"/>
        </w:rPr>
        <w:t>school’s</w:t>
      </w:r>
      <w:r w:rsidRPr="00B5382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</w:t>
      </w:r>
      <w:r w:rsidRPr="00B53821">
        <w:rPr>
          <w:rFonts w:ascii="Arial Narrow" w:hAnsi="Arial Narrow"/>
        </w:rPr>
        <w:t xml:space="preserve">heck must be sent with this form. </w:t>
      </w:r>
      <w:r w:rsidRPr="00B53821">
        <w:rPr>
          <w:rFonts w:ascii="Arial Narrow" w:hAnsi="Arial Narrow"/>
          <w:b/>
          <w:bCs/>
        </w:rPr>
        <w:t xml:space="preserve">If you are paying with a credit card or cash, and you are a </w:t>
      </w:r>
      <w:r>
        <w:rPr>
          <w:rFonts w:ascii="Arial Narrow" w:hAnsi="Arial Narrow"/>
          <w:b/>
          <w:bCs/>
          <w:u w:val="single"/>
        </w:rPr>
        <w:t>school district employee</w:t>
      </w:r>
      <w:r w:rsidRPr="00B53821">
        <w:rPr>
          <w:rFonts w:ascii="Arial Narrow" w:hAnsi="Arial Narrow"/>
          <w:b/>
          <w:bCs/>
          <w:u w:val="single"/>
        </w:rPr>
        <w:t>:</w:t>
      </w:r>
      <w:r w:rsidRPr="00B53821">
        <w:rPr>
          <w:rFonts w:ascii="Arial Narrow" w:hAnsi="Arial Narrow"/>
          <w:b/>
          <w:bCs/>
        </w:rPr>
        <w:t xml:space="preserve">  </w:t>
      </w:r>
      <w:r w:rsidRPr="00B53821">
        <w:rPr>
          <w:rFonts w:ascii="Arial Narrow" w:hAnsi="Arial Narrow"/>
        </w:rPr>
        <w:t>A fully completed ST-129 Exemption Certificate must be received with</w:t>
      </w:r>
      <w:r w:rsidRPr="00B53821">
        <w:rPr>
          <w:i/>
          <w:iCs/>
        </w:rPr>
        <w:t xml:space="preserve"> </w:t>
      </w:r>
      <w:r>
        <w:t xml:space="preserve">this form, and </w:t>
      </w:r>
      <w:r w:rsidRPr="00B53821">
        <w:rPr>
          <w:b/>
          <w:bCs/>
        </w:rPr>
        <w:t>must be signed by the individual staying in the room.</w:t>
      </w:r>
      <w:r>
        <w:t xml:space="preserve">  </w:t>
      </w:r>
      <w:r w:rsidRPr="00B53821">
        <w:rPr>
          <w:b/>
          <w:bCs/>
        </w:rPr>
        <w:t xml:space="preserve">If more than one person or </w:t>
      </w:r>
      <w:r>
        <w:rPr>
          <w:b/>
          <w:bCs/>
        </w:rPr>
        <w:t>school district</w:t>
      </w:r>
      <w:r w:rsidRPr="00B53821">
        <w:rPr>
          <w:b/>
          <w:bCs/>
        </w:rPr>
        <w:t xml:space="preserve"> is paying for this reservation, a separate exemption certificate and the appropriate documentation is required for each individual.</w:t>
      </w:r>
      <w:r>
        <w:rPr>
          <w:b/>
          <w:bCs/>
        </w:rPr>
        <w:t xml:space="preserve"> Contact NYSNA for an ST- 129 form.</w:t>
      </w:r>
    </w:p>
    <w:p w:rsidR="00EE6293" w:rsidRDefault="00EE6293" w:rsidP="00B53821"/>
    <w:sectPr w:rsidR="00EE6293" w:rsidSect="00144676">
      <w:headerReference w:type="default" r:id="rId6"/>
      <w:pgSz w:w="12240" w:h="15840" w:code="1"/>
      <w:pgMar w:top="432" w:right="994" w:bottom="432" w:left="90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293" w:rsidRDefault="00EE6293">
      <w:r>
        <w:separator/>
      </w:r>
    </w:p>
  </w:endnote>
  <w:endnote w:type="continuationSeparator" w:id="1">
    <w:p w:rsidR="00EE6293" w:rsidRDefault="00EE6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293" w:rsidRDefault="00EE6293">
      <w:r>
        <w:separator/>
      </w:r>
    </w:p>
  </w:footnote>
  <w:footnote w:type="continuationSeparator" w:id="1">
    <w:p w:rsidR="00EE6293" w:rsidRDefault="00EE6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93" w:rsidRDefault="00EE6293">
    <w:pPr>
      <w:pStyle w:val="Header"/>
      <w:rPr>
        <w:rFonts w:ascii="Arial" w:hAnsi="Arial"/>
        <w:b/>
        <w:color w:val="C0C0C0"/>
        <w:sz w:val="16"/>
      </w:rPr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5A9"/>
    <w:rsid w:val="00047405"/>
    <w:rsid w:val="00071ECC"/>
    <w:rsid w:val="000B6320"/>
    <w:rsid w:val="000C3587"/>
    <w:rsid w:val="000D7977"/>
    <w:rsid w:val="00112E46"/>
    <w:rsid w:val="00135CBC"/>
    <w:rsid w:val="00144676"/>
    <w:rsid w:val="00181518"/>
    <w:rsid w:val="00192734"/>
    <w:rsid w:val="002009DB"/>
    <w:rsid w:val="002104BD"/>
    <w:rsid w:val="00260776"/>
    <w:rsid w:val="002B7499"/>
    <w:rsid w:val="002C1A57"/>
    <w:rsid w:val="002F1BFD"/>
    <w:rsid w:val="002F7A34"/>
    <w:rsid w:val="00303DD7"/>
    <w:rsid w:val="0032307B"/>
    <w:rsid w:val="003505A9"/>
    <w:rsid w:val="0035201E"/>
    <w:rsid w:val="0040578D"/>
    <w:rsid w:val="004B0E5B"/>
    <w:rsid w:val="004B1383"/>
    <w:rsid w:val="0052282A"/>
    <w:rsid w:val="00564E9F"/>
    <w:rsid w:val="0057347F"/>
    <w:rsid w:val="00586DBC"/>
    <w:rsid w:val="00593A06"/>
    <w:rsid w:val="005C77C6"/>
    <w:rsid w:val="00603900"/>
    <w:rsid w:val="00625945"/>
    <w:rsid w:val="00627143"/>
    <w:rsid w:val="006365A8"/>
    <w:rsid w:val="00657EED"/>
    <w:rsid w:val="00695326"/>
    <w:rsid w:val="006E6603"/>
    <w:rsid w:val="006F7047"/>
    <w:rsid w:val="0071749E"/>
    <w:rsid w:val="00787CA9"/>
    <w:rsid w:val="007E7190"/>
    <w:rsid w:val="008B3002"/>
    <w:rsid w:val="008D0037"/>
    <w:rsid w:val="008D04DB"/>
    <w:rsid w:val="008E3956"/>
    <w:rsid w:val="00923A89"/>
    <w:rsid w:val="0092429B"/>
    <w:rsid w:val="00953F10"/>
    <w:rsid w:val="00955BB2"/>
    <w:rsid w:val="00980757"/>
    <w:rsid w:val="009A4A25"/>
    <w:rsid w:val="009A6B0E"/>
    <w:rsid w:val="009C6EB2"/>
    <w:rsid w:val="00A04C1E"/>
    <w:rsid w:val="00A256AA"/>
    <w:rsid w:val="00A443F7"/>
    <w:rsid w:val="00A507B8"/>
    <w:rsid w:val="00A81408"/>
    <w:rsid w:val="00A86C9B"/>
    <w:rsid w:val="00A930AD"/>
    <w:rsid w:val="00AB49EC"/>
    <w:rsid w:val="00AD4FC2"/>
    <w:rsid w:val="00AE3A22"/>
    <w:rsid w:val="00B12909"/>
    <w:rsid w:val="00B15ADE"/>
    <w:rsid w:val="00B36D8F"/>
    <w:rsid w:val="00B53821"/>
    <w:rsid w:val="00BC1183"/>
    <w:rsid w:val="00C011C0"/>
    <w:rsid w:val="00C15C51"/>
    <w:rsid w:val="00C60A67"/>
    <w:rsid w:val="00CD50BF"/>
    <w:rsid w:val="00CF32D1"/>
    <w:rsid w:val="00CF590C"/>
    <w:rsid w:val="00D3416D"/>
    <w:rsid w:val="00D4444C"/>
    <w:rsid w:val="00D80E79"/>
    <w:rsid w:val="00E048F7"/>
    <w:rsid w:val="00E13F15"/>
    <w:rsid w:val="00E21FB2"/>
    <w:rsid w:val="00E27AE1"/>
    <w:rsid w:val="00ED2441"/>
    <w:rsid w:val="00EE6293"/>
    <w:rsid w:val="00F033C4"/>
    <w:rsid w:val="00F247A7"/>
    <w:rsid w:val="00F461DF"/>
    <w:rsid w:val="00F53E5F"/>
    <w:rsid w:val="00F93B2C"/>
    <w:rsid w:val="00FB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7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4676"/>
    <w:pPr>
      <w:keepNext/>
      <w:jc w:val="center"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50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44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44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D50BF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7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540</Words>
  <Characters>3079</Characters>
  <Application>Microsoft Office Outlook</Application>
  <DocSecurity>0</DocSecurity>
  <Lines>0</Lines>
  <Paragraphs>0</Paragraphs>
  <ScaleCrop>false</ScaleCrop>
  <Company>ISC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School Food service Association</dc:title>
  <dc:subject/>
  <dc:creator>Authorized Gateway Customer</dc:creator>
  <cp:keywords/>
  <dc:description/>
  <cp:lastModifiedBy>Anyone</cp:lastModifiedBy>
  <cp:revision>3</cp:revision>
  <cp:lastPrinted>2010-02-10T16:51:00Z</cp:lastPrinted>
  <dcterms:created xsi:type="dcterms:W3CDTF">2010-06-15T16:28:00Z</dcterms:created>
  <dcterms:modified xsi:type="dcterms:W3CDTF">2010-06-22T14:09:00Z</dcterms:modified>
</cp:coreProperties>
</file>